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3C" w:rsidRDefault="002D2322" w:rsidP="002D23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E2C7A6F" wp14:editId="008E3F70">
            <wp:extent cx="3749040" cy="1097189"/>
            <wp:effectExtent l="0" t="0" r="381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992" cy="11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3C" w:rsidRDefault="00BE3C5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Wil je stage doen bij </w:t>
      </w:r>
      <w:r w:rsidR="002D2322">
        <w:rPr>
          <w:rFonts w:ascii="Calibri" w:eastAsia="Calibri" w:hAnsi="Calibri" w:cs="Calibri"/>
          <w:b/>
          <w:sz w:val="28"/>
        </w:rPr>
        <w:t>SAAMO</w:t>
      </w:r>
      <w:r>
        <w:rPr>
          <w:rFonts w:ascii="Calibri" w:eastAsia="Calibri" w:hAnsi="Calibri" w:cs="Calibri"/>
          <w:b/>
          <w:sz w:val="28"/>
        </w:rPr>
        <w:t xml:space="preserve"> Gent?</w:t>
      </w:r>
    </w:p>
    <w:p w:rsidR="0048373C" w:rsidRDefault="00BE3C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Vul dan a.u.b. de gegevens hieronder i</w:t>
      </w:r>
      <w:r w:rsidR="004E222E">
        <w:rPr>
          <w:rFonts w:ascii="Calibri" w:eastAsia="Calibri" w:hAnsi="Calibri" w:cs="Calibri"/>
        </w:rPr>
        <w:t>n</w:t>
      </w:r>
      <w:bookmarkStart w:id="0" w:name="_GoBack"/>
      <w:bookmarkEnd w:id="0"/>
      <w:r>
        <w:rPr>
          <w:rFonts w:ascii="Calibri" w:eastAsia="Calibri" w:hAnsi="Calibri" w:cs="Calibri"/>
        </w:rPr>
        <w:t>. Op die manier kunnen we gemakkelijker je gegevens bijhouden en een stageplaats vinden die zo goed als mogelijk aansluit bij je verwachtingen.</w:t>
      </w: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Persoonlijke gegevens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6873"/>
      </w:tblGrid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Onderwijsinstelling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165"/>
      </w:tblGrid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 opleiding/school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Afdeling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opleiding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373C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BE3C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Stageperiode</w:t>
            </w:r>
          </w:p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Welke ervaring heb je die je kan inbrengen in je stageplaats? Bijvoorbeeld vrijwilligerswerk,  jeugdbeweging of hobby’s, je talenkennis of reeds gevolgde opleidingen.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3C54" w:rsidRDefault="00BE3C54">
      <w:pPr>
        <w:rPr>
          <w:rFonts w:ascii="Calibri" w:eastAsia="Calibri" w:hAnsi="Calibri" w:cs="Calibri"/>
          <w:b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Motivatie: waarom wil je stage doen bij </w:t>
      </w:r>
      <w:r w:rsidR="00F33975">
        <w:rPr>
          <w:rFonts w:ascii="Calibri" w:eastAsia="Calibri" w:hAnsi="Calibri" w:cs="Calibri"/>
          <w:b/>
        </w:rPr>
        <w:t xml:space="preserve">SAAMO </w:t>
      </w:r>
      <w:r>
        <w:rPr>
          <w:rFonts w:ascii="Calibri" w:eastAsia="Calibri" w:hAnsi="Calibri" w:cs="Calibri"/>
          <w:b/>
        </w:rPr>
        <w:t>Gent?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0C7" w:rsidRDefault="00C170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</w:rPr>
      </w:pPr>
    </w:p>
    <w:p w:rsidR="0048373C" w:rsidRDefault="00BE3C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</w:t>
      </w:r>
      <w:r w:rsidR="002D2322">
        <w:rPr>
          <w:rFonts w:ascii="Calibri" w:eastAsia="Calibri" w:hAnsi="Calibri" w:cs="Calibri"/>
          <w:b/>
        </w:rPr>
        <w:t xml:space="preserve">AAMO </w:t>
      </w:r>
      <w:r>
        <w:rPr>
          <w:rFonts w:ascii="Calibri" w:eastAsia="Calibri" w:hAnsi="Calibri" w:cs="Calibri"/>
          <w:b/>
        </w:rPr>
        <w:t>Gent heeft verschillende projecten. Neem daarom eerst een kijkje op onze website. Welk project(en) heeft/hebben je voorkeur?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48373C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73C" w:rsidRDefault="0048373C" w:rsidP="002D2322">
            <w:pPr>
              <w:pStyle w:val="Lijstalinea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8373C" w:rsidRDefault="0048373C">
      <w:pPr>
        <w:rPr>
          <w:rFonts w:ascii="Calibri" w:eastAsia="Calibri" w:hAnsi="Calibri" w:cs="Calibri"/>
          <w:b/>
        </w:rPr>
      </w:pP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Heel erg bedankt!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</w:t>
      </w:r>
      <w:r w:rsidR="002E7BC2">
        <w:rPr>
          <w:rFonts w:ascii="Calibri" w:eastAsia="Calibri" w:hAnsi="Calibri" w:cs="Calibri"/>
          <w:b/>
        </w:rPr>
        <w:t xml:space="preserve"> kan dit formulier sturen naar: </w:t>
      </w:r>
      <w:hyperlink r:id="rId9" w:history="1">
        <w:r w:rsidR="003A3131" w:rsidRPr="003D0D9B">
          <w:rPr>
            <w:rStyle w:val="Hyperlink"/>
            <w:rFonts w:ascii="Calibri" w:eastAsia="Calibri" w:hAnsi="Calibri" w:cs="Calibri"/>
            <w:b/>
          </w:rPr>
          <w:t>dagmar.de.potter@saamo.be</w:t>
        </w:r>
      </w:hyperlink>
      <w:r w:rsidR="00E74CB9">
        <w:rPr>
          <w:rFonts w:ascii="Calibri" w:eastAsia="Calibri" w:hAnsi="Calibri" w:cs="Calibri"/>
          <w:b/>
        </w:rPr>
        <w:t xml:space="preserve"> </w:t>
      </w:r>
    </w:p>
    <w:p w:rsidR="0048373C" w:rsidRDefault="00BE3C5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Tel: </w:t>
      </w:r>
      <w:r w:rsidR="00F8590A" w:rsidRPr="00F8590A">
        <w:rPr>
          <w:rFonts w:ascii="Calibri" w:eastAsia="Calibri" w:hAnsi="Calibri" w:cs="Calibri"/>
          <w:b/>
        </w:rPr>
        <w:t>04</w:t>
      </w:r>
      <w:r w:rsidR="003A3131">
        <w:rPr>
          <w:rFonts w:ascii="Calibri" w:eastAsia="Calibri" w:hAnsi="Calibri" w:cs="Calibri"/>
          <w:b/>
        </w:rPr>
        <w:t>90 41 31 39</w:t>
      </w:r>
    </w:p>
    <w:p w:rsidR="0048373C" w:rsidRDefault="003A313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Zij</w:t>
      </w:r>
      <w:r w:rsidR="00BE3C54">
        <w:rPr>
          <w:rFonts w:ascii="Calibri" w:eastAsia="Calibri" w:hAnsi="Calibri" w:cs="Calibri"/>
          <w:b/>
        </w:rPr>
        <w:t xml:space="preserve"> is jouw contactpersoon.</w:t>
      </w:r>
    </w:p>
    <w:sectPr w:rsidR="0048373C" w:rsidSect="002D232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0BE7"/>
    <w:multiLevelType w:val="hybridMultilevel"/>
    <w:tmpl w:val="43464BEA"/>
    <w:lvl w:ilvl="0" w:tplc="950A4C72">
      <w:start w:val="4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F"/>
    <w:rsid w:val="000143AA"/>
    <w:rsid w:val="000C57AD"/>
    <w:rsid w:val="002D2322"/>
    <w:rsid w:val="002E7BC2"/>
    <w:rsid w:val="00301821"/>
    <w:rsid w:val="003402C0"/>
    <w:rsid w:val="003A3131"/>
    <w:rsid w:val="0048373C"/>
    <w:rsid w:val="004E222E"/>
    <w:rsid w:val="007B0B6F"/>
    <w:rsid w:val="00B76849"/>
    <w:rsid w:val="00B768AD"/>
    <w:rsid w:val="00BE3C54"/>
    <w:rsid w:val="00C170C7"/>
    <w:rsid w:val="00D2754D"/>
    <w:rsid w:val="00E74CB9"/>
    <w:rsid w:val="00F33975"/>
    <w:rsid w:val="00F8590A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90D7"/>
  <w15:docId w15:val="{F6B44B39-B037-42AC-A76C-518B1CD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C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C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gmar.de.potter@saamo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a\Desktop\TRANSIT%20SAAMO\stage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9BB1FF8CFAE4CBFCA7230E7FD7323" ma:contentTypeVersion="12" ma:contentTypeDescription="Een nieuw document maken." ma:contentTypeScope="" ma:versionID="ad7b40c0dfd0046391a62c4e9b398b09">
  <xsd:schema xmlns:xsd="http://www.w3.org/2001/XMLSchema" xmlns:xs="http://www.w3.org/2001/XMLSchema" xmlns:p="http://schemas.microsoft.com/office/2006/metadata/properties" xmlns:ns3="c48b99d1-208e-45b1-a979-36ef00093abb" xmlns:ns4="b506964a-a2d7-4abb-bfbb-3f1eee0446c3" targetNamespace="http://schemas.microsoft.com/office/2006/metadata/properties" ma:root="true" ma:fieldsID="94d0644d8580ca8c308eb19c71f955cc" ns3:_="" ns4:_="">
    <xsd:import namespace="c48b99d1-208e-45b1-a979-36ef00093abb"/>
    <xsd:import namespace="b506964a-a2d7-4abb-bfbb-3f1eee0446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b99d1-208e-45b1-a979-36ef00093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964a-a2d7-4abb-bfbb-3f1eee04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254B8-7DFE-43AC-BE30-9D5150BC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b99d1-208e-45b1-a979-36ef00093abb"/>
    <ds:schemaRef ds:uri="b506964a-a2d7-4abb-bfbb-3f1eee044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0BDBF-7AE5-4DDE-9C2A-325CE63B4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EE16E-B966-49C0-9ECA-23D8E55D5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stageformulier.dotx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Rooms</dc:creator>
  <cp:lastModifiedBy>Jan Rooms</cp:lastModifiedBy>
  <cp:revision>3</cp:revision>
  <dcterms:created xsi:type="dcterms:W3CDTF">2025-09-17T07:36:00Z</dcterms:created>
  <dcterms:modified xsi:type="dcterms:W3CDTF">2025-09-17T07:37:00Z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0x0101000159BB1FF8CFAE4CBFCA7230E7FD7323</vt:lpwstr>
  </property>
</Properties>
</file>